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55" w:rsidRDefault="00554D55" w:rsidP="00A04E4D">
      <w:pPr>
        <w:rPr>
          <w:sz w:val="22"/>
          <w:szCs w:val="22"/>
        </w:rPr>
      </w:pPr>
      <w:r>
        <w:rPr>
          <w:noProof/>
        </w:rPr>
        <w:pict>
          <v:group id="_x0000_s1026" style="position:absolute;margin-left:225pt;margin-top:-27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554D55" w:rsidRDefault="00554D55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554D55" w:rsidRDefault="00554D55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554D55" w:rsidRDefault="00554D55" w:rsidP="00A04E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сс</w:t>
      </w:r>
    </w:p>
    <w:p w:rsidR="00554D55" w:rsidRDefault="00554D55" w:rsidP="00A04E4D">
      <w:pPr>
        <w:jc w:val="center"/>
        <w:rPr>
          <w:b/>
          <w:sz w:val="22"/>
          <w:szCs w:val="22"/>
        </w:rPr>
      </w:pPr>
    </w:p>
    <w:p w:rsidR="00554D55" w:rsidRDefault="00554D55" w:rsidP="00A04E4D">
      <w:pPr>
        <w:rPr>
          <w:bCs/>
        </w:rPr>
      </w:pPr>
    </w:p>
    <w:p w:rsidR="00554D55" w:rsidRDefault="00554D55" w:rsidP="00A04E4D">
      <w:pPr>
        <w:pStyle w:val="Title"/>
      </w:pPr>
    </w:p>
    <w:p w:rsidR="00554D55" w:rsidRDefault="00554D55" w:rsidP="00A04E4D">
      <w:pPr>
        <w:pStyle w:val="Title"/>
      </w:pPr>
    </w:p>
    <w:p w:rsidR="00554D55" w:rsidRDefault="00554D55" w:rsidP="00A04E4D">
      <w:pPr>
        <w:pStyle w:val="Title"/>
        <w:jc w:val="left"/>
      </w:pPr>
    </w:p>
    <w:p w:rsidR="00554D55" w:rsidRPr="0073168A" w:rsidRDefault="00554D55" w:rsidP="00A04E4D">
      <w:pPr>
        <w:pStyle w:val="Title"/>
        <w:rPr>
          <w:szCs w:val="24"/>
        </w:rPr>
      </w:pPr>
      <w:r w:rsidRPr="0073168A">
        <w:rPr>
          <w:szCs w:val="24"/>
        </w:rPr>
        <w:t>Российская Федерация</w:t>
      </w:r>
    </w:p>
    <w:p w:rsidR="00554D55" w:rsidRPr="0073168A" w:rsidRDefault="00554D55" w:rsidP="00A04E4D">
      <w:pPr>
        <w:jc w:val="center"/>
        <w:rPr>
          <w:b/>
          <w:sz w:val="24"/>
          <w:szCs w:val="24"/>
        </w:rPr>
      </w:pPr>
      <w:r w:rsidRPr="0073168A">
        <w:rPr>
          <w:b/>
          <w:sz w:val="24"/>
          <w:szCs w:val="24"/>
        </w:rPr>
        <w:t>ХАНТЫ-МАНСИЙСКИЙ АВТОНОМНЫЙ ОКРУГ - ЮГРА</w:t>
      </w:r>
    </w:p>
    <w:p w:rsidR="00554D55" w:rsidRPr="0073168A" w:rsidRDefault="00554D55" w:rsidP="00A04E4D">
      <w:pPr>
        <w:jc w:val="center"/>
        <w:rPr>
          <w:b/>
          <w:sz w:val="24"/>
          <w:szCs w:val="24"/>
        </w:rPr>
      </w:pPr>
      <w:r w:rsidRPr="0073168A">
        <w:rPr>
          <w:b/>
          <w:sz w:val="24"/>
          <w:szCs w:val="24"/>
        </w:rPr>
        <w:t>МУНИЦИПАЛЬНОЕ ОБРАЗОВАНИЕ</w:t>
      </w:r>
    </w:p>
    <w:p w:rsidR="00554D55" w:rsidRDefault="00554D55" w:rsidP="00A04E4D">
      <w:pPr>
        <w:jc w:val="center"/>
        <w:rPr>
          <w:b/>
          <w:sz w:val="24"/>
          <w:szCs w:val="24"/>
        </w:rPr>
      </w:pPr>
      <w:r w:rsidRPr="0073168A">
        <w:rPr>
          <w:b/>
          <w:sz w:val="24"/>
          <w:szCs w:val="24"/>
        </w:rPr>
        <w:t>СОВЕТСКИЙ РАЙОН</w:t>
      </w:r>
    </w:p>
    <w:p w:rsidR="00554D55" w:rsidRPr="0073168A" w:rsidRDefault="00554D55" w:rsidP="00A04E4D">
      <w:pPr>
        <w:jc w:val="center"/>
        <w:rPr>
          <w:b/>
          <w:sz w:val="24"/>
          <w:szCs w:val="24"/>
        </w:rPr>
      </w:pPr>
    </w:p>
    <w:p w:rsidR="00554D55" w:rsidRDefault="00554D55" w:rsidP="00A04E4D">
      <w:pPr>
        <w:pStyle w:val="Heading2"/>
        <w:pBdr>
          <w:bottom w:val="single" w:sz="12" w:space="10" w:color="auto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554D55" w:rsidRDefault="00554D55" w:rsidP="00A04E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554D55" w:rsidRPr="0073168A" w:rsidRDefault="00554D55" w:rsidP="00A04E4D">
      <w:pPr>
        <w:jc w:val="both"/>
        <w:rPr>
          <w:sz w:val="26"/>
          <w:szCs w:val="26"/>
        </w:rPr>
      </w:pPr>
    </w:p>
    <w:p w:rsidR="00554D55" w:rsidRPr="002B4FF0" w:rsidRDefault="00554D55" w:rsidP="0073168A">
      <w:pPr>
        <w:rPr>
          <w:sz w:val="26"/>
          <w:szCs w:val="26"/>
        </w:rPr>
      </w:pPr>
      <w:r w:rsidRPr="002B4FF0">
        <w:rPr>
          <w:sz w:val="26"/>
          <w:szCs w:val="26"/>
        </w:rPr>
        <w:t>от «19» июня 2020 г.                                                                                                              № 38</w:t>
      </w:r>
      <w:r>
        <w:rPr>
          <w:sz w:val="26"/>
          <w:szCs w:val="26"/>
        </w:rPr>
        <w:t>7</w:t>
      </w:r>
    </w:p>
    <w:p w:rsidR="00554D55" w:rsidRDefault="00554D55" w:rsidP="00A04E4D">
      <w:pPr>
        <w:rPr>
          <w:sz w:val="26"/>
          <w:szCs w:val="26"/>
        </w:rPr>
      </w:pPr>
      <w:r w:rsidRPr="0073168A">
        <w:rPr>
          <w:sz w:val="26"/>
          <w:szCs w:val="26"/>
        </w:rPr>
        <w:t>г. Советский</w:t>
      </w:r>
    </w:p>
    <w:p w:rsidR="00554D55" w:rsidRPr="0073168A" w:rsidRDefault="00554D55" w:rsidP="00A04E4D">
      <w:pPr>
        <w:rPr>
          <w:sz w:val="26"/>
          <w:szCs w:val="26"/>
        </w:rPr>
      </w:pPr>
    </w:p>
    <w:p w:rsidR="00554D55" w:rsidRPr="0073168A" w:rsidRDefault="00554D55" w:rsidP="00A04E4D">
      <w:pPr>
        <w:ind w:right="6400"/>
        <w:rPr>
          <w:sz w:val="26"/>
          <w:szCs w:val="26"/>
        </w:rPr>
      </w:pPr>
    </w:p>
    <w:p w:rsidR="00554D55" w:rsidRPr="0073168A" w:rsidRDefault="00554D55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6"/>
          <w:szCs w:val="26"/>
        </w:rPr>
      </w:pPr>
      <w:r w:rsidRPr="0073168A">
        <w:rPr>
          <w:color w:val="000000"/>
          <w:spacing w:val="-1"/>
          <w:sz w:val="26"/>
          <w:szCs w:val="26"/>
        </w:rPr>
        <w:t xml:space="preserve">О награждении Почетной грамотой </w:t>
      </w:r>
    </w:p>
    <w:p w:rsidR="00554D55" w:rsidRDefault="00554D55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6"/>
          <w:szCs w:val="26"/>
        </w:rPr>
      </w:pPr>
      <w:r w:rsidRPr="0073168A">
        <w:rPr>
          <w:color w:val="000000"/>
          <w:spacing w:val="-1"/>
          <w:sz w:val="26"/>
          <w:szCs w:val="26"/>
        </w:rPr>
        <w:t>Думы Советского района</w:t>
      </w:r>
    </w:p>
    <w:p w:rsidR="00554D55" w:rsidRPr="0073168A" w:rsidRDefault="00554D55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6"/>
          <w:szCs w:val="26"/>
        </w:rPr>
      </w:pPr>
    </w:p>
    <w:p w:rsidR="00554D55" w:rsidRPr="0073168A" w:rsidRDefault="00554D55" w:rsidP="00A04E4D">
      <w:pPr>
        <w:rPr>
          <w:sz w:val="26"/>
          <w:szCs w:val="26"/>
        </w:rPr>
      </w:pPr>
    </w:p>
    <w:p w:rsidR="00554D55" w:rsidRPr="0073168A" w:rsidRDefault="00554D55" w:rsidP="00A04E4D">
      <w:pPr>
        <w:ind w:firstLine="708"/>
        <w:jc w:val="both"/>
        <w:rPr>
          <w:sz w:val="26"/>
          <w:szCs w:val="26"/>
        </w:rPr>
      </w:pPr>
      <w:r w:rsidRPr="0073168A">
        <w:rPr>
          <w:sz w:val="26"/>
          <w:szCs w:val="26"/>
        </w:rPr>
        <w:t xml:space="preserve">В соответствии с </w:t>
      </w:r>
      <w:r w:rsidRPr="0073168A">
        <w:rPr>
          <w:snapToGrid w:val="0"/>
          <w:sz w:val="26"/>
          <w:szCs w:val="26"/>
        </w:rPr>
        <w:t>Уставом Советского района</w:t>
      </w:r>
      <w:r w:rsidRPr="0073168A">
        <w:rPr>
          <w:sz w:val="26"/>
          <w:szCs w:val="26"/>
        </w:rPr>
        <w:t>, решением Думы Советского района от 11.11.2016 № 24/НПА «О Почетной грамоте Думы Советского района», рассмотрев ходатайство главного врача автономного учреждения Ханты-Мансийского автономного округа – Югры «Советская районная больница» В.В. Антонова:</w:t>
      </w:r>
    </w:p>
    <w:p w:rsidR="00554D55" w:rsidRPr="0073168A" w:rsidRDefault="00554D55" w:rsidP="00A04E4D">
      <w:pPr>
        <w:rPr>
          <w:sz w:val="26"/>
          <w:szCs w:val="26"/>
        </w:rPr>
      </w:pPr>
    </w:p>
    <w:p w:rsidR="00554D55" w:rsidRPr="0073168A" w:rsidRDefault="00554D55" w:rsidP="00A04E4D">
      <w:pPr>
        <w:tabs>
          <w:tab w:val="left" w:pos="2880"/>
        </w:tabs>
        <w:jc w:val="center"/>
        <w:rPr>
          <w:kern w:val="2"/>
          <w:sz w:val="26"/>
          <w:szCs w:val="26"/>
        </w:rPr>
      </w:pPr>
      <w:r w:rsidRPr="0073168A">
        <w:rPr>
          <w:kern w:val="2"/>
          <w:sz w:val="26"/>
          <w:szCs w:val="26"/>
        </w:rPr>
        <w:t>Дума Советского района решила:</w:t>
      </w:r>
    </w:p>
    <w:p w:rsidR="00554D55" w:rsidRPr="0073168A" w:rsidRDefault="00554D55" w:rsidP="00A04E4D">
      <w:pPr>
        <w:shd w:val="clear" w:color="auto" w:fill="FFFFFF"/>
        <w:tabs>
          <w:tab w:val="left" w:pos="2880"/>
        </w:tabs>
        <w:rPr>
          <w:sz w:val="26"/>
          <w:szCs w:val="26"/>
        </w:rPr>
      </w:pPr>
    </w:p>
    <w:p w:rsidR="00554D55" w:rsidRPr="0073168A" w:rsidRDefault="00554D55" w:rsidP="0073168A">
      <w:pPr>
        <w:shd w:val="clear" w:color="auto" w:fill="FFFFFF"/>
        <w:tabs>
          <w:tab w:val="left" w:pos="0"/>
        </w:tabs>
        <w:ind w:right="100" w:firstLine="720"/>
        <w:jc w:val="both"/>
        <w:rPr>
          <w:sz w:val="26"/>
          <w:szCs w:val="26"/>
        </w:rPr>
      </w:pPr>
      <w:r w:rsidRPr="0073168A">
        <w:rPr>
          <w:color w:val="000000"/>
          <w:spacing w:val="-1"/>
          <w:sz w:val="26"/>
          <w:szCs w:val="26"/>
        </w:rPr>
        <w:t>1. В связи с празднованием Дня медицинского работника наградить Почетной грамотой Думы Советского района з</w:t>
      </w:r>
      <w:r w:rsidRPr="0073168A">
        <w:rPr>
          <w:sz w:val="26"/>
          <w:szCs w:val="26"/>
        </w:rPr>
        <w:t>а значительный вклад в здравоохранение Советского района, многолетний эффективный труд:</w:t>
      </w:r>
    </w:p>
    <w:p w:rsidR="00554D55" w:rsidRPr="0073168A" w:rsidRDefault="00554D55" w:rsidP="0073168A">
      <w:pPr>
        <w:shd w:val="clear" w:color="auto" w:fill="FFFFFF"/>
        <w:tabs>
          <w:tab w:val="left" w:pos="0"/>
        </w:tabs>
        <w:ind w:right="100" w:firstLine="720"/>
        <w:jc w:val="both"/>
        <w:rPr>
          <w:sz w:val="26"/>
          <w:szCs w:val="26"/>
        </w:rPr>
      </w:pPr>
      <w:r w:rsidRPr="0073168A">
        <w:rPr>
          <w:sz w:val="26"/>
          <w:szCs w:val="26"/>
        </w:rPr>
        <w:t>1.1. Гудовщикову Антонину Викторовну – старшую медицинскую сестру терапевтического отделения поликлиники автономного учреждения Ханты-Мансийского автономного округа – Югры «Советская районная больница»;</w:t>
      </w:r>
    </w:p>
    <w:p w:rsidR="00554D55" w:rsidRPr="0073168A" w:rsidRDefault="00554D55" w:rsidP="0073168A">
      <w:pPr>
        <w:shd w:val="clear" w:color="auto" w:fill="FFFFFF"/>
        <w:tabs>
          <w:tab w:val="left" w:pos="0"/>
        </w:tabs>
        <w:ind w:right="100" w:firstLine="720"/>
        <w:jc w:val="both"/>
        <w:rPr>
          <w:sz w:val="26"/>
          <w:szCs w:val="26"/>
        </w:rPr>
      </w:pPr>
      <w:r w:rsidRPr="0073168A">
        <w:rPr>
          <w:sz w:val="26"/>
          <w:szCs w:val="26"/>
        </w:rPr>
        <w:t>1.2. Данилову Елену Ролиновну – врача-эпидемиолога консультативно-диагностического отделения автономного учреждения Ханты-Мансийского автономного округа – Югры «Советская районная больница»;</w:t>
      </w:r>
    </w:p>
    <w:p w:rsidR="00554D55" w:rsidRPr="0073168A" w:rsidRDefault="00554D55" w:rsidP="0073168A">
      <w:pPr>
        <w:shd w:val="clear" w:color="auto" w:fill="FFFFFF"/>
        <w:tabs>
          <w:tab w:val="left" w:pos="0"/>
        </w:tabs>
        <w:ind w:right="100" w:firstLine="720"/>
        <w:jc w:val="both"/>
        <w:rPr>
          <w:sz w:val="26"/>
          <w:szCs w:val="26"/>
        </w:rPr>
      </w:pPr>
      <w:r w:rsidRPr="0073168A">
        <w:rPr>
          <w:sz w:val="26"/>
          <w:szCs w:val="26"/>
        </w:rPr>
        <w:t>1.3. Некрасову Ольгу Сергеевну – зубного врача стоматологического отделения автономного учреждения Ханты-Мансийского автономного округа – Югры «Советская районная больница»;</w:t>
      </w:r>
    </w:p>
    <w:p w:rsidR="00554D55" w:rsidRPr="0073168A" w:rsidRDefault="00554D55" w:rsidP="0073168A">
      <w:pPr>
        <w:shd w:val="clear" w:color="auto" w:fill="FFFFFF"/>
        <w:tabs>
          <w:tab w:val="left" w:pos="0"/>
        </w:tabs>
        <w:ind w:right="100" w:firstLine="720"/>
        <w:jc w:val="both"/>
        <w:rPr>
          <w:sz w:val="26"/>
          <w:szCs w:val="26"/>
        </w:rPr>
      </w:pPr>
      <w:r w:rsidRPr="0073168A">
        <w:rPr>
          <w:sz w:val="26"/>
          <w:szCs w:val="26"/>
        </w:rPr>
        <w:t>1.4. Цветкову Татьяну Викторовну – младшую медицинскую сестру по уходу за больными терапевтического отделения автономного учреждения Ханты-Мансийского автономного округа – Югры «Советская районная больница»;</w:t>
      </w:r>
    </w:p>
    <w:p w:rsidR="00554D55" w:rsidRPr="0073168A" w:rsidRDefault="00554D55" w:rsidP="0073168A">
      <w:pPr>
        <w:shd w:val="clear" w:color="auto" w:fill="FFFFFF"/>
        <w:tabs>
          <w:tab w:val="left" w:pos="0"/>
        </w:tabs>
        <w:ind w:right="100" w:firstLine="720"/>
        <w:jc w:val="both"/>
        <w:rPr>
          <w:sz w:val="26"/>
          <w:szCs w:val="26"/>
        </w:rPr>
      </w:pPr>
      <w:r w:rsidRPr="0073168A">
        <w:rPr>
          <w:sz w:val="26"/>
          <w:szCs w:val="26"/>
        </w:rPr>
        <w:t>1.5. Старикову Ольгу Владимировну – медицинского лабораторного техника (фельдшера-лаборанта) клинико-диагностической лаборатории автономного учреждения Ханты-Мансийского автономного округа – Югры «Советская районная больница».</w:t>
      </w:r>
    </w:p>
    <w:p w:rsidR="00554D55" w:rsidRPr="0073168A" w:rsidRDefault="00554D55" w:rsidP="0073168A">
      <w:pPr>
        <w:shd w:val="clear" w:color="auto" w:fill="FFFFFF"/>
        <w:tabs>
          <w:tab w:val="left" w:pos="0"/>
        </w:tabs>
        <w:ind w:right="100" w:firstLine="720"/>
        <w:jc w:val="both"/>
        <w:rPr>
          <w:color w:val="000000"/>
          <w:spacing w:val="-1"/>
          <w:sz w:val="26"/>
          <w:szCs w:val="26"/>
        </w:rPr>
      </w:pPr>
      <w:r w:rsidRPr="0073168A">
        <w:rPr>
          <w:color w:val="000000"/>
          <w:spacing w:val="-1"/>
          <w:sz w:val="26"/>
          <w:szCs w:val="26"/>
        </w:rPr>
        <w:t>2. Опубликовать настоящее решение на официальном сайте Советского района в сети Интернет.</w:t>
      </w:r>
    </w:p>
    <w:p w:rsidR="00554D55" w:rsidRPr="0073168A" w:rsidRDefault="00554D55" w:rsidP="0073168A">
      <w:pPr>
        <w:shd w:val="clear" w:color="auto" w:fill="FFFFFF"/>
        <w:tabs>
          <w:tab w:val="left" w:pos="0"/>
        </w:tabs>
        <w:ind w:right="100" w:firstLine="720"/>
        <w:jc w:val="both"/>
        <w:rPr>
          <w:color w:val="000000"/>
          <w:spacing w:val="-1"/>
          <w:sz w:val="26"/>
          <w:szCs w:val="26"/>
        </w:rPr>
      </w:pPr>
      <w:r w:rsidRPr="0073168A">
        <w:rPr>
          <w:color w:val="000000"/>
          <w:spacing w:val="-1"/>
          <w:sz w:val="26"/>
          <w:szCs w:val="26"/>
        </w:rPr>
        <w:t>3. Настоящее решение вступает в силу со дня подписания.</w:t>
      </w:r>
      <w:r w:rsidRPr="0073168A">
        <w:rPr>
          <w:kern w:val="2"/>
          <w:sz w:val="26"/>
          <w:szCs w:val="26"/>
        </w:rPr>
        <w:t xml:space="preserve"> </w:t>
      </w:r>
    </w:p>
    <w:p w:rsidR="00554D55" w:rsidRPr="0073168A" w:rsidRDefault="00554D55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554D55" w:rsidRDefault="00554D55" w:rsidP="00071383">
      <w:pPr>
        <w:shd w:val="clear" w:color="auto" w:fill="FFFFFF"/>
        <w:tabs>
          <w:tab w:val="left" w:pos="352"/>
        </w:tabs>
        <w:spacing w:line="276" w:lineRule="exact"/>
        <w:jc w:val="both"/>
        <w:rPr>
          <w:sz w:val="26"/>
          <w:szCs w:val="26"/>
        </w:rPr>
      </w:pPr>
    </w:p>
    <w:p w:rsidR="00554D55" w:rsidRDefault="00554D55" w:rsidP="00071383">
      <w:pPr>
        <w:shd w:val="clear" w:color="auto" w:fill="FFFFFF"/>
        <w:tabs>
          <w:tab w:val="left" w:pos="352"/>
        </w:tabs>
        <w:spacing w:line="276" w:lineRule="exact"/>
        <w:jc w:val="both"/>
        <w:rPr>
          <w:sz w:val="26"/>
          <w:szCs w:val="26"/>
        </w:rPr>
      </w:pPr>
    </w:p>
    <w:p w:rsidR="00554D55" w:rsidRPr="00CA67DD" w:rsidRDefault="00554D55" w:rsidP="0073168A">
      <w:pPr>
        <w:jc w:val="both"/>
        <w:rPr>
          <w:sz w:val="26"/>
          <w:szCs w:val="26"/>
        </w:rPr>
      </w:pPr>
      <w:r w:rsidRPr="00CA67DD">
        <w:rPr>
          <w:sz w:val="26"/>
          <w:szCs w:val="26"/>
        </w:rPr>
        <w:t xml:space="preserve">Председатель Думы Советского района </w:t>
      </w:r>
      <w:r w:rsidRPr="00CA67DD">
        <w:rPr>
          <w:sz w:val="26"/>
          <w:szCs w:val="26"/>
        </w:rPr>
        <w:tab/>
      </w:r>
      <w:r w:rsidRPr="00CA67DD">
        <w:rPr>
          <w:sz w:val="26"/>
          <w:szCs w:val="26"/>
        </w:rPr>
        <w:tab/>
      </w:r>
      <w:r w:rsidRPr="00CA67DD">
        <w:rPr>
          <w:sz w:val="26"/>
          <w:szCs w:val="26"/>
        </w:rPr>
        <w:tab/>
      </w:r>
      <w:r w:rsidRPr="00CA67DD">
        <w:rPr>
          <w:sz w:val="26"/>
          <w:szCs w:val="26"/>
        </w:rPr>
        <w:tab/>
      </w:r>
      <w:r w:rsidRPr="00CA67DD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CA67D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CA67DD">
        <w:rPr>
          <w:sz w:val="26"/>
          <w:szCs w:val="26"/>
        </w:rPr>
        <w:t xml:space="preserve">С.Э. Озорнина </w:t>
      </w:r>
    </w:p>
    <w:p w:rsidR="00554D55" w:rsidRPr="00CA67DD" w:rsidRDefault="00554D55" w:rsidP="0073168A">
      <w:pPr>
        <w:shd w:val="clear" w:color="auto" w:fill="FFFFFF"/>
        <w:tabs>
          <w:tab w:val="left" w:pos="352"/>
        </w:tabs>
        <w:spacing w:line="276" w:lineRule="exact"/>
        <w:rPr>
          <w:color w:val="000000"/>
          <w:spacing w:val="-6"/>
          <w:sz w:val="26"/>
          <w:szCs w:val="26"/>
        </w:rPr>
      </w:pPr>
    </w:p>
    <w:p w:rsidR="00554D55" w:rsidRPr="00CA67DD" w:rsidRDefault="00554D55" w:rsidP="0073168A">
      <w:pPr>
        <w:shd w:val="clear" w:color="auto" w:fill="FFFFFF"/>
        <w:tabs>
          <w:tab w:val="left" w:pos="352"/>
        </w:tabs>
        <w:spacing w:line="276" w:lineRule="exact"/>
        <w:rPr>
          <w:color w:val="000000"/>
          <w:spacing w:val="-6"/>
          <w:sz w:val="26"/>
          <w:szCs w:val="26"/>
        </w:rPr>
      </w:pPr>
    </w:p>
    <w:p w:rsidR="00554D55" w:rsidRPr="00CA67DD" w:rsidRDefault="00554D55" w:rsidP="0073168A">
      <w:pPr>
        <w:shd w:val="clear" w:color="auto" w:fill="FFFFFF"/>
        <w:tabs>
          <w:tab w:val="left" w:pos="352"/>
        </w:tabs>
        <w:spacing w:line="276" w:lineRule="exact"/>
        <w:rPr>
          <w:color w:val="000000"/>
          <w:spacing w:val="-6"/>
          <w:sz w:val="26"/>
          <w:szCs w:val="26"/>
        </w:rPr>
      </w:pPr>
    </w:p>
    <w:p w:rsidR="00554D55" w:rsidRPr="002167A4" w:rsidRDefault="00554D55" w:rsidP="0073168A">
      <w:pPr>
        <w:spacing w:line="240" w:lineRule="atLeast"/>
        <w:jc w:val="both"/>
      </w:pPr>
      <w:r w:rsidRPr="002167A4">
        <w:t>Дата принятия Думой Советского района</w:t>
      </w:r>
    </w:p>
    <w:p w:rsidR="00554D55" w:rsidRPr="002167A4" w:rsidRDefault="00554D55" w:rsidP="0073168A">
      <w:pPr>
        <w:spacing w:line="240" w:lineRule="atLeast"/>
        <w:jc w:val="both"/>
        <w:rPr>
          <w:color w:val="000000"/>
          <w:spacing w:val="-6"/>
        </w:rPr>
      </w:pPr>
      <w:r w:rsidRPr="002167A4">
        <w:rPr>
          <w:color w:val="000000"/>
          <w:spacing w:val="-6"/>
        </w:rPr>
        <w:t>«19» июня 2020 г.</w:t>
      </w:r>
    </w:p>
    <w:p w:rsidR="00554D55" w:rsidRDefault="00554D55" w:rsidP="00071383">
      <w:pPr>
        <w:shd w:val="clear" w:color="auto" w:fill="FFFFFF"/>
        <w:tabs>
          <w:tab w:val="left" w:pos="352"/>
        </w:tabs>
        <w:spacing w:line="276" w:lineRule="exact"/>
        <w:jc w:val="both"/>
      </w:pPr>
    </w:p>
    <w:sectPr w:rsidR="00554D55" w:rsidSect="007316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42E3"/>
    <w:multiLevelType w:val="hybridMultilevel"/>
    <w:tmpl w:val="3600FED4"/>
    <w:lvl w:ilvl="0" w:tplc="303A9394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A5655A"/>
    <w:multiLevelType w:val="hybridMultilevel"/>
    <w:tmpl w:val="4A90C574"/>
    <w:lvl w:ilvl="0" w:tplc="19AE8D8A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1B52E5"/>
    <w:multiLevelType w:val="hybridMultilevel"/>
    <w:tmpl w:val="B7B29B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E4D"/>
    <w:rsid w:val="00001AC1"/>
    <w:rsid w:val="00003A5B"/>
    <w:rsid w:val="00035BAA"/>
    <w:rsid w:val="00071383"/>
    <w:rsid w:val="000927F5"/>
    <w:rsid w:val="000A048C"/>
    <w:rsid w:val="000A0FC0"/>
    <w:rsid w:val="0012551D"/>
    <w:rsid w:val="001C0C9A"/>
    <w:rsid w:val="001D76DA"/>
    <w:rsid w:val="002167A4"/>
    <w:rsid w:val="00253B79"/>
    <w:rsid w:val="002B43B5"/>
    <w:rsid w:val="002B4FF0"/>
    <w:rsid w:val="003542BA"/>
    <w:rsid w:val="0038646C"/>
    <w:rsid w:val="003B00DC"/>
    <w:rsid w:val="003C0C86"/>
    <w:rsid w:val="003D4CDF"/>
    <w:rsid w:val="004A3DD3"/>
    <w:rsid w:val="004D2E2E"/>
    <w:rsid w:val="004E47B2"/>
    <w:rsid w:val="004F04A7"/>
    <w:rsid w:val="00554D55"/>
    <w:rsid w:val="00645956"/>
    <w:rsid w:val="00656198"/>
    <w:rsid w:val="00673C8F"/>
    <w:rsid w:val="006A04BC"/>
    <w:rsid w:val="006A2163"/>
    <w:rsid w:val="006A5A18"/>
    <w:rsid w:val="00720FC1"/>
    <w:rsid w:val="0073168A"/>
    <w:rsid w:val="00747243"/>
    <w:rsid w:val="007519AA"/>
    <w:rsid w:val="007B0B77"/>
    <w:rsid w:val="008349D6"/>
    <w:rsid w:val="00875863"/>
    <w:rsid w:val="008C34B4"/>
    <w:rsid w:val="009D7AD7"/>
    <w:rsid w:val="009F59B1"/>
    <w:rsid w:val="00A04E4D"/>
    <w:rsid w:val="00A333CD"/>
    <w:rsid w:val="00A676A5"/>
    <w:rsid w:val="00BE25FE"/>
    <w:rsid w:val="00C50B8D"/>
    <w:rsid w:val="00CA67DD"/>
    <w:rsid w:val="00CE3C3C"/>
    <w:rsid w:val="00D74F52"/>
    <w:rsid w:val="00D85EF5"/>
    <w:rsid w:val="00F24C93"/>
    <w:rsid w:val="00F5248D"/>
    <w:rsid w:val="00F549FA"/>
    <w:rsid w:val="00F9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4D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4E4D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4E4D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A04E4D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04E4D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54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2</Pages>
  <Words>318</Words>
  <Characters>1817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FuckYouBill</cp:lastModifiedBy>
  <cp:revision>25</cp:revision>
  <cp:lastPrinted>2017-12-05T10:39:00Z</cp:lastPrinted>
  <dcterms:created xsi:type="dcterms:W3CDTF">2017-08-11T09:51:00Z</dcterms:created>
  <dcterms:modified xsi:type="dcterms:W3CDTF">2020-06-19T07:48:00Z</dcterms:modified>
</cp:coreProperties>
</file>